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84" w:rsidRDefault="000F0084" w:rsidP="00AF3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0F0084" w:rsidRDefault="000F0084" w:rsidP="00AF38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0F0084" w:rsidRDefault="000F0084" w:rsidP="00AF3862">
      <w:pPr>
        <w:jc w:val="center"/>
        <w:rPr>
          <w:rFonts w:ascii="Arial" w:hAnsi="Arial" w:cs="Arial"/>
        </w:rPr>
      </w:pPr>
    </w:p>
    <w:p w:rsidR="000F0084" w:rsidRDefault="000F0084" w:rsidP="00AF3862">
      <w:pPr>
        <w:jc w:val="center"/>
        <w:rPr>
          <w:rFonts w:ascii="Arial" w:hAnsi="Arial" w:cs="Arial"/>
        </w:rPr>
      </w:pPr>
    </w:p>
    <w:p w:rsidR="000F0084" w:rsidRDefault="000F0084" w:rsidP="00AF3862">
      <w:pPr>
        <w:jc w:val="center"/>
        <w:rPr>
          <w:rFonts w:ascii="Arial" w:hAnsi="Arial" w:cs="Arial"/>
        </w:rPr>
      </w:pPr>
    </w:p>
    <w:p w:rsidR="000F0084" w:rsidRDefault="000F0084" w:rsidP="00AF3862">
      <w:pPr>
        <w:jc w:val="center"/>
        <w:rPr>
          <w:rFonts w:ascii="Arial" w:hAnsi="Arial" w:cs="Arial"/>
        </w:rPr>
      </w:pPr>
    </w:p>
    <w:p w:rsidR="000F0084" w:rsidRDefault="000F0084" w:rsidP="00AF386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F0084" w:rsidRDefault="000F0084" w:rsidP="00AF3862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0F0084" w:rsidRDefault="000F0084" w:rsidP="00AF3862">
      <w:pPr>
        <w:rPr>
          <w:rFonts w:ascii="Arial" w:hAnsi="Arial" w:cs="Arial"/>
        </w:rPr>
      </w:pPr>
    </w:p>
    <w:p w:rsidR="000F0084" w:rsidRDefault="000F0084" w:rsidP="00AF3862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0F0084" w:rsidRDefault="000F0084" w:rsidP="00AF386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0F0084" w:rsidRDefault="000F0084" w:rsidP="00AF386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0F0084" w:rsidRDefault="000F0084" w:rsidP="00777C5B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0F0084" w:rsidRDefault="000F0084" w:rsidP="00777C5B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0F0084" w:rsidRPr="00777C5B" w:rsidRDefault="000F0084" w:rsidP="00777C5B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777C5B">
        <w:rPr>
          <w:rFonts w:ascii="Arial" w:hAnsi="Arial" w:cs="Arial"/>
          <w:b/>
          <w:color w:val="000000"/>
        </w:rPr>
        <w:t xml:space="preserve">Вариант </w:t>
      </w:r>
      <w:r>
        <w:rPr>
          <w:rFonts w:ascii="Arial" w:hAnsi="Arial" w:cs="Arial"/>
          <w:b/>
          <w:color w:val="000000"/>
        </w:rPr>
        <w:t>8</w:t>
      </w:r>
    </w:p>
    <w:p w:rsidR="000F0084" w:rsidRPr="002339BA" w:rsidRDefault="000F0084" w:rsidP="00754BB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339BA">
        <w:rPr>
          <w:rFonts w:ascii="Arial" w:hAnsi="Arial" w:cs="Arial"/>
        </w:rPr>
        <w:t>. Классы зависят от:</w:t>
      </w:r>
    </w:p>
    <w:p w:rsidR="000F0084" w:rsidRPr="002339BA" w:rsidRDefault="000F0084" w:rsidP="00754BBE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общественно-политических убеждений</w:t>
      </w:r>
    </w:p>
    <w:p w:rsidR="000F0084" w:rsidRPr="002339BA" w:rsidRDefault="000F0084" w:rsidP="00754BBE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классового положения семьи</w:t>
      </w:r>
    </w:p>
    <w:p w:rsidR="000F0084" w:rsidRPr="002339BA" w:rsidRDefault="000F0084" w:rsidP="00754BBE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экономических различий между группами людей</w:t>
      </w: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2339BA" w:rsidRDefault="000F0084" w:rsidP="00754BBE">
      <w:pPr>
        <w:spacing w:line="240" w:lineRule="auto"/>
        <w:jc w:val="both"/>
        <w:rPr>
          <w:rFonts w:ascii="Arial" w:hAnsi="Arial" w:cs="Arial"/>
        </w:rPr>
      </w:pPr>
      <w:r w:rsidRPr="00777C5B">
        <w:rPr>
          <w:rFonts w:ascii="Arial" w:hAnsi="Arial" w:cs="Arial"/>
          <w:color w:val="000000"/>
        </w:rPr>
        <w:t>2.</w:t>
      </w:r>
      <w:r w:rsidRPr="00754BBE">
        <w:rPr>
          <w:rFonts w:ascii="Arial" w:hAnsi="Arial" w:cs="Arial"/>
        </w:rPr>
        <w:t xml:space="preserve"> </w:t>
      </w:r>
      <w:r w:rsidRPr="002339BA">
        <w:rPr>
          <w:rFonts w:ascii="Arial" w:hAnsi="Arial" w:cs="Arial"/>
        </w:rPr>
        <w:t>Изменение  положения индивида или группы в системе социальной стратификации называется:</w:t>
      </w:r>
    </w:p>
    <w:p w:rsidR="000F0084" w:rsidRPr="002339BA" w:rsidRDefault="000F0084" w:rsidP="00754BBE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профессиональным ростом</w:t>
      </w:r>
    </w:p>
    <w:p w:rsidR="000F0084" w:rsidRPr="002339BA" w:rsidRDefault="000F0084" w:rsidP="00754BBE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 xml:space="preserve">социальной мобильностью </w:t>
      </w:r>
    </w:p>
    <w:p w:rsidR="000F0084" w:rsidRPr="002339BA" w:rsidRDefault="000F0084" w:rsidP="00754BBE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возрастными изменениями</w:t>
      </w:r>
    </w:p>
    <w:p w:rsidR="000F0084" w:rsidRPr="00777C5B" w:rsidRDefault="000F0084" w:rsidP="00754BB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2339BA" w:rsidRDefault="000F0084" w:rsidP="00754BBE">
      <w:pPr>
        <w:spacing w:line="240" w:lineRule="auto"/>
        <w:jc w:val="both"/>
        <w:rPr>
          <w:rFonts w:ascii="Arial" w:hAnsi="Arial" w:cs="Arial"/>
        </w:rPr>
      </w:pPr>
      <w:r w:rsidRPr="00777C5B">
        <w:rPr>
          <w:rFonts w:ascii="Arial" w:hAnsi="Arial" w:cs="Arial"/>
          <w:color w:val="000000"/>
        </w:rPr>
        <w:t>3.</w:t>
      </w:r>
      <w:r w:rsidRPr="00754BBE">
        <w:rPr>
          <w:rFonts w:ascii="Arial" w:hAnsi="Arial" w:cs="Arial"/>
        </w:rPr>
        <w:t xml:space="preserve"> </w:t>
      </w:r>
      <w:r w:rsidRPr="002339BA">
        <w:rPr>
          <w:rFonts w:ascii="Arial" w:hAnsi="Arial" w:cs="Arial"/>
        </w:rPr>
        <w:t>Слово "страта" означает:</w:t>
      </w:r>
    </w:p>
    <w:p w:rsidR="000F0084" w:rsidRPr="002339BA" w:rsidRDefault="000F0084" w:rsidP="00754BBE">
      <w:pPr>
        <w:pStyle w:val="body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слой</w:t>
      </w:r>
    </w:p>
    <w:p w:rsidR="000F0084" w:rsidRPr="002339BA" w:rsidRDefault="000F0084" w:rsidP="00754BBE">
      <w:pPr>
        <w:pStyle w:val="body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группа</w:t>
      </w:r>
    </w:p>
    <w:p w:rsidR="000F0084" w:rsidRPr="002339BA" w:rsidRDefault="000F0084" w:rsidP="00754BBE">
      <w:pPr>
        <w:pStyle w:val="body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класс</w:t>
      </w:r>
    </w:p>
    <w:p w:rsidR="000F0084" w:rsidRPr="00777C5B" w:rsidRDefault="000F0084" w:rsidP="00754BB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4.Процесс формирования общих устойчивых черт личности называется</w:t>
      </w:r>
    </w:p>
    <w:p w:rsidR="000F0084" w:rsidRPr="00777C5B" w:rsidRDefault="000F0084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обучение</w:t>
      </w:r>
    </w:p>
    <w:p w:rsidR="000F0084" w:rsidRPr="00777C5B" w:rsidRDefault="000F0084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воспитание</w:t>
      </w:r>
    </w:p>
    <w:p w:rsidR="000F0084" w:rsidRPr="00777C5B" w:rsidRDefault="000F0084" w:rsidP="00777C5B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социализация </w:t>
      </w: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5.Социальные норм</w:t>
      </w:r>
      <w:bookmarkStart w:id="0" w:name="_Hlt466278942"/>
      <w:bookmarkEnd w:id="0"/>
      <w:r w:rsidRPr="00777C5B">
        <w:rPr>
          <w:rFonts w:ascii="Arial" w:hAnsi="Arial" w:cs="Arial"/>
          <w:color w:val="000000"/>
        </w:rPr>
        <w:t>ы и ценности становятся элементом внутреннего мира человека на фазе</w:t>
      </w:r>
    </w:p>
    <w:p w:rsidR="000F0084" w:rsidRPr="00777C5B" w:rsidRDefault="000F0084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адаптации</w:t>
      </w:r>
    </w:p>
    <w:p w:rsidR="000F0084" w:rsidRPr="00777C5B" w:rsidRDefault="000F0084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интериоризации</w:t>
      </w:r>
    </w:p>
    <w:p w:rsidR="000F0084" w:rsidRPr="00777C5B" w:rsidRDefault="000F0084" w:rsidP="00777C5B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поляризации </w:t>
      </w:r>
    </w:p>
    <w:p w:rsidR="000F0084" w:rsidRPr="00777C5B" w:rsidRDefault="000F0084" w:rsidP="00777C5B">
      <w:pPr>
        <w:pStyle w:val="body"/>
        <w:ind w:firstLine="0"/>
        <w:rPr>
          <w:rFonts w:ascii="Arial" w:hAnsi="Arial" w:cs="Arial"/>
          <w:color w:val="000000"/>
          <w:sz w:val="22"/>
          <w:szCs w:val="22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6.Главная характеристика социальных норм состоит в:</w:t>
      </w:r>
    </w:p>
    <w:p w:rsidR="000F0084" w:rsidRPr="00777C5B" w:rsidRDefault="000F0084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релятивность</w:t>
      </w:r>
    </w:p>
    <w:p w:rsidR="000F0084" w:rsidRPr="00777C5B" w:rsidRDefault="000F0084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устойчивость</w:t>
      </w:r>
    </w:p>
    <w:p w:rsidR="000F0084" w:rsidRPr="00777C5B" w:rsidRDefault="000F0084" w:rsidP="00777C5B">
      <w:pPr>
        <w:pStyle w:val="body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непостоянство</w:t>
      </w: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7.Социальный контроль - это:</w:t>
      </w:r>
    </w:p>
    <w:p w:rsidR="000F0084" w:rsidRPr="00777C5B" w:rsidRDefault="000F0084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деятельность органов внутренних дел</w:t>
      </w:r>
    </w:p>
    <w:p w:rsidR="000F0084" w:rsidRPr="00777C5B" w:rsidRDefault="000F0084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 xml:space="preserve">усилия общества по предотвращению девиации </w:t>
      </w:r>
    </w:p>
    <w:p w:rsidR="000F0084" w:rsidRPr="00777C5B" w:rsidRDefault="000F0084" w:rsidP="00777C5B">
      <w:pPr>
        <w:pStyle w:val="body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777C5B">
        <w:rPr>
          <w:rFonts w:ascii="Arial" w:hAnsi="Arial" w:cs="Arial"/>
          <w:color w:val="000000"/>
          <w:sz w:val="22"/>
          <w:szCs w:val="22"/>
        </w:rPr>
        <w:t>воспитание членов общества</w:t>
      </w: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8.Наибольшее влияние на взрослого индивида оказывает: </w:t>
      </w:r>
    </w:p>
    <w:p w:rsidR="000F0084" w:rsidRPr="00777C5B" w:rsidRDefault="000F0084" w:rsidP="00777C5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семья; </w:t>
      </w:r>
    </w:p>
    <w:p w:rsidR="000F0084" w:rsidRPr="00777C5B" w:rsidRDefault="000F0084" w:rsidP="00777C5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референтая группа; </w:t>
      </w:r>
    </w:p>
    <w:p w:rsidR="000F0084" w:rsidRPr="00777C5B" w:rsidRDefault="000F0084" w:rsidP="00777C5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публика.</w:t>
      </w:r>
    </w:p>
    <w:p w:rsidR="000F0084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9.Индивид это</w:t>
      </w:r>
    </w:p>
    <w:p w:rsidR="000F0084" w:rsidRPr="00777C5B" w:rsidRDefault="000F0084" w:rsidP="00777C5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особенность нравственных качеств</w:t>
      </w:r>
    </w:p>
    <w:p w:rsidR="000F0084" w:rsidRPr="00777C5B" w:rsidRDefault="000F0084" w:rsidP="00777C5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отдельный член социальной общности</w:t>
      </w:r>
    </w:p>
    <w:p w:rsidR="000F0084" w:rsidRPr="00777C5B" w:rsidRDefault="000F0084" w:rsidP="00777C5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лидер группы</w:t>
      </w: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10.Отождествление индивида (индивидом) с  группой ( или группой)</w:t>
      </w:r>
    </w:p>
    <w:p w:rsidR="000F0084" w:rsidRPr="00777C5B" w:rsidRDefault="000F0084" w:rsidP="00777C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идентификация</w:t>
      </w:r>
    </w:p>
    <w:p w:rsidR="000F0084" w:rsidRPr="00777C5B" w:rsidRDefault="000F0084" w:rsidP="00777C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интеграция</w:t>
      </w:r>
    </w:p>
    <w:p w:rsidR="000F0084" w:rsidRPr="00777C5B" w:rsidRDefault="000F0084" w:rsidP="00777C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интерпретация</w:t>
      </w: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2339BA" w:rsidRDefault="000F0084" w:rsidP="00754BBE">
      <w:pPr>
        <w:spacing w:line="240" w:lineRule="auto"/>
        <w:jc w:val="both"/>
        <w:rPr>
          <w:rFonts w:ascii="Arial" w:hAnsi="Arial" w:cs="Arial"/>
        </w:rPr>
      </w:pPr>
      <w:r w:rsidRPr="00777C5B">
        <w:rPr>
          <w:rFonts w:ascii="Arial" w:hAnsi="Arial" w:cs="Arial"/>
          <w:color w:val="000000"/>
        </w:rPr>
        <w:t>11.</w:t>
      </w:r>
      <w:r w:rsidRPr="00754BBE">
        <w:rPr>
          <w:rFonts w:ascii="Arial" w:hAnsi="Arial" w:cs="Arial"/>
        </w:rPr>
        <w:t xml:space="preserve"> </w:t>
      </w:r>
      <w:r w:rsidRPr="002339BA">
        <w:rPr>
          <w:rFonts w:ascii="Arial" w:hAnsi="Arial" w:cs="Arial"/>
        </w:rPr>
        <w:t>Ситуацию, когда родители крестьяне, а сын – академик можно отнести к типу мобильности:</w:t>
      </w:r>
    </w:p>
    <w:p w:rsidR="000F0084" w:rsidRPr="002339BA" w:rsidRDefault="000F0084" w:rsidP="00754BBE">
      <w:pPr>
        <w:pStyle w:val="body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межпоколенная мобильность</w:t>
      </w:r>
    </w:p>
    <w:p w:rsidR="000F0084" w:rsidRPr="002339BA" w:rsidRDefault="000F0084" w:rsidP="00754BBE">
      <w:pPr>
        <w:pStyle w:val="body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восходящая мобильность</w:t>
      </w:r>
    </w:p>
    <w:p w:rsidR="000F0084" w:rsidRPr="002339BA" w:rsidRDefault="000F0084" w:rsidP="00754BBE">
      <w:pPr>
        <w:pStyle w:val="body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горизонтальная мобильность</w:t>
      </w:r>
    </w:p>
    <w:p w:rsidR="000F0084" w:rsidRPr="00777C5B" w:rsidRDefault="000F0084" w:rsidP="00754BB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12.Личность в социологии – это: </w:t>
      </w:r>
    </w:p>
    <w:p w:rsidR="000F0084" w:rsidRPr="00777C5B" w:rsidRDefault="000F0084" w:rsidP="00777C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целостность социальных свойств индивида, результат общественного развития и включения его в систему социальных связей путем предметной деятельности и общения; </w:t>
      </w:r>
    </w:p>
    <w:p w:rsidR="000F0084" w:rsidRPr="00777C5B" w:rsidRDefault="000F0084" w:rsidP="00777C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высшая ступень развития живых организмов; </w:t>
      </w:r>
    </w:p>
    <w:p w:rsidR="000F0084" w:rsidRPr="00777C5B" w:rsidRDefault="000F0084" w:rsidP="00777C5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отдельно взятый человек.</w:t>
      </w: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13.К модальной личности можно отнести: </w:t>
      </w:r>
    </w:p>
    <w:p w:rsidR="000F0084" w:rsidRPr="00777C5B" w:rsidRDefault="000F0084" w:rsidP="00777C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идеальный тип личности; </w:t>
      </w:r>
    </w:p>
    <w:p w:rsidR="000F0084" w:rsidRPr="00777C5B" w:rsidRDefault="000F0084" w:rsidP="00777C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наиболее распространенный тип личности в обществе; </w:t>
      </w:r>
    </w:p>
    <w:p w:rsidR="000F0084" w:rsidRPr="00777C5B" w:rsidRDefault="000F0084" w:rsidP="00777C5B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нормативный тип личности.</w:t>
      </w: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14.К нормативной личности можно отнести: </w:t>
      </w:r>
    </w:p>
    <w:p w:rsidR="000F0084" w:rsidRPr="00777C5B" w:rsidRDefault="000F0084" w:rsidP="00777C5B">
      <w:pPr>
        <w:pStyle w:val="ListParagraph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принятый культурой данного общества тип личности, наиболее отражающий особенности культуры; </w:t>
      </w:r>
    </w:p>
    <w:p w:rsidR="000F0084" w:rsidRPr="00777C5B" w:rsidRDefault="000F0084" w:rsidP="00777C5B">
      <w:pPr>
        <w:pStyle w:val="ListParagraph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наиболее распространенный в обществе тип личности; </w:t>
      </w:r>
    </w:p>
    <w:p w:rsidR="000F0084" w:rsidRPr="00777C5B" w:rsidRDefault="000F0084" w:rsidP="00777C5B">
      <w:pPr>
        <w:pStyle w:val="ListParagraph"/>
        <w:numPr>
          <w:ilvl w:val="0"/>
          <w:numId w:val="14"/>
        </w:numPr>
        <w:tabs>
          <w:tab w:val="num" w:pos="-360"/>
        </w:tabs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идеальный тип личности.</w:t>
      </w: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15.Главным фактором, определяющим процесс формирования личности, является: </w:t>
      </w:r>
    </w:p>
    <w:p w:rsidR="000F0084" w:rsidRPr="00777C5B" w:rsidRDefault="000F0084" w:rsidP="00777C5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биологическая наследственность; </w:t>
      </w:r>
    </w:p>
    <w:p w:rsidR="000F0084" w:rsidRPr="00777C5B" w:rsidRDefault="000F0084" w:rsidP="00777C5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 xml:space="preserve">культура; </w:t>
      </w:r>
    </w:p>
    <w:p w:rsidR="000F0084" w:rsidRPr="00777C5B" w:rsidRDefault="000F0084" w:rsidP="00777C5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77C5B">
        <w:rPr>
          <w:rFonts w:ascii="Arial" w:hAnsi="Arial" w:cs="Arial"/>
          <w:color w:val="000000"/>
        </w:rPr>
        <w:t>индивидуальный опыт.</w:t>
      </w:r>
    </w:p>
    <w:p w:rsidR="000F0084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Default="000F0084" w:rsidP="008927D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0F0084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F0084" w:rsidRPr="00777C5B" w:rsidRDefault="000F0084" w:rsidP="00777C5B">
      <w:pPr>
        <w:spacing w:line="240" w:lineRule="auto"/>
        <w:jc w:val="both"/>
        <w:rPr>
          <w:rFonts w:ascii="Arial" w:hAnsi="Arial" w:cs="Arial"/>
          <w:color w:val="000000"/>
        </w:rPr>
      </w:pPr>
    </w:p>
    <w:sectPr w:rsidR="000F0084" w:rsidRPr="00777C5B" w:rsidSect="0002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92F"/>
    <w:multiLevelType w:val="hybridMultilevel"/>
    <w:tmpl w:val="9E908B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4A56C3"/>
    <w:multiLevelType w:val="hybridMultilevel"/>
    <w:tmpl w:val="9830CEC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C946F2"/>
    <w:multiLevelType w:val="hybridMultilevel"/>
    <w:tmpl w:val="EF564A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6820A5"/>
    <w:multiLevelType w:val="hybridMultilevel"/>
    <w:tmpl w:val="28EE79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27BA3"/>
    <w:multiLevelType w:val="hybridMultilevel"/>
    <w:tmpl w:val="E780CF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BC7E79"/>
    <w:multiLevelType w:val="hybridMultilevel"/>
    <w:tmpl w:val="999206F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450F17"/>
    <w:multiLevelType w:val="hybridMultilevel"/>
    <w:tmpl w:val="11D690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4700D0"/>
    <w:multiLevelType w:val="hybridMultilevel"/>
    <w:tmpl w:val="A5E8249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245760"/>
    <w:multiLevelType w:val="hybridMultilevel"/>
    <w:tmpl w:val="6E8447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F41AE4"/>
    <w:multiLevelType w:val="hybridMultilevel"/>
    <w:tmpl w:val="85D4B1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641152"/>
    <w:multiLevelType w:val="hybridMultilevel"/>
    <w:tmpl w:val="59FEE8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615C34"/>
    <w:multiLevelType w:val="hybridMultilevel"/>
    <w:tmpl w:val="F65237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3700C9"/>
    <w:multiLevelType w:val="hybridMultilevel"/>
    <w:tmpl w:val="AAFE4F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4D237B"/>
    <w:multiLevelType w:val="hybridMultilevel"/>
    <w:tmpl w:val="B6DEE9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10583C"/>
    <w:multiLevelType w:val="hybridMultilevel"/>
    <w:tmpl w:val="84BEF2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523819"/>
    <w:multiLevelType w:val="hybridMultilevel"/>
    <w:tmpl w:val="B426B2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795284"/>
    <w:multiLevelType w:val="hybridMultilevel"/>
    <w:tmpl w:val="C3726B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2D5018"/>
    <w:multiLevelType w:val="hybridMultilevel"/>
    <w:tmpl w:val="D384F8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21579B"/>
    <w:multiLevelType w:val="hybridMultilevel"/>
    <w:tmpl w:val="4394F5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3"/>
  </w:num>
  <w:num w:numId="6">
    <w:abstractNumId w:val="9"/>
  </w:num>
  <w:num w:numId="7">
    <w:abstractNumId w:val="10"/>
  </w:num>
  <w:num w:numId="8">
    <w:abstractNumId w:val="0"/>
  </w:num>
  <w:num w:numId="9">
    <w:abstractNumId w:val="15"/>
  </w:num>
  <w:num w:numId="10">
    <w:abstractNumId w:val="14"/>
  </w:num>
  <w:num w:numId="11">
    <w:abstractNumId w:val="12"/>
  </w:num>
  <w:num w:numId="12">
    <w:abstractNumId w:val="6"/>
  </w:num>
  <w:num w:numId="13">
    <w:abstractNumId w:val="18"/>
  </w:num>
  <w:num w:numId="14">
    <w:abstractNumId w:val="8"/>
  </w:num>
  <w:num w:numId="15">
    <w:abstractNumId w:val="16"/>
  </w:num>
  <w:num w:numId="16">
    <w:abstractNumId w:val="7"/>
  </w:num>
  <w:num w:numId="17">
    <w:abstractNumId w:val="5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BA7"/>
    <w:rsid w:val="00024CC2"/>
    <w:rsid w:val="00050ECC"/>
    <w:rsid w:val="0009154C"/>
    <w:rsid w:val="000F0084"/>
    <w:rsid w:val="00110BA7"/>
    <w:rsid w:val="002339BA"/>
    <w:rsid w:val="002D1D45"/>
    <w:rsid w:val="005C1910"/>
    <w:rsid w:val="005D1C7F"/>
    <w:rsid w:val="00754BBE"/>
    <w:rsid w:val="00777C5B"/>
    <w:rsid w:val="008927D2"/>
    <w:rsid w:val="00937BD4"/>
    <w:rsid w:val="00A10BEB"/>
    <w:rsid w:val="00AF3862"/>
    <w:rsid w:val="00C75778"/>
    <w:rsid w:val="00CE1733"/>
    <w:rsid w:val="00DA2065"/>
    <w:rsid w:val="00F2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C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10BA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777C5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rsid w:val="00AF3862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F3862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352</Words>
  <Characters>2012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8</cp:revision>
  <dcterms:created xsi:type="dcterms:W3CDTF">2012-01-08T20:43:00Z</dcterms:created>
  <dcterms:modified xsi:type="dcterms:W3CDTF">2002-01-03T08:48:00Z</dcterms:modified>
</cp:coreProperties>
</file>